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014B" w14:textId="5346E77A" w:rsidR="00344570" w:rsidRPr="008B6DD6" w:rsidRDefault="008B6DD6" w:rsidP="005E7DBE">
      <w:pPr>
        <w:jc w:val="center"/>
        <w:rPr>
          <w:b/>
          <w:sz w:val="40"/>
          <w:szCs w:val="40"/>
        </w:rPr>
      </w:pPr>
      <w:r w:rsidRPr="008B6DD6">
        <w:rPr>
          <w:b/>
          <w:sz w:val="40"/>
          <w:szCs w:val="40"/>
        </w:rPr>
        <w:t>Name</w:t>
      </w:r>
    </w:p>
    <w:p w14:paraId="622B0A29" w14:textId="6FD7C687" w:rsidR="008B6DD6" w:rsidRPr="008B6DD6" w:rsidRDefault="006F1EFC" w:rsidP="005E7D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Home </w:t>
      </w:r>
      <w:r w:rsidR="008B6DD6" w:rsidRPr="008B6DD6">
        <w:rPr>
          <w:bCs/>
          <w:sz w:val="22"/>
          <w:szCs w:val="22"/>
        </w:rPr>
        <w:t>Address</w:t>
      </w:r>
    </w:p>
    <w:p w14:paraId="2ABE8096" w14:textId="6D73613A" w:rsidR="008B6DD6" w:rsidRPr="008B6DD6" w:rsidRDefault="006F1EFC" w:rsidP="005E7D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Cell </w:t>
      </w:r>
      <w:r w:rsidR="008B6DD6" w:rsidRPr="008B6DD6">
        <w:rPr>
          <w:bCs/>
          <w:sz w:val="22"/>
          <w:szCs w:val="22"/>
        </w:rPr>
        <w:t>Phone Number</w:t>
      </w:r>
    </w:p>
    <w:p w14:paraId="0DC8AD10" w14:textId="7E65E07B" w:rsidR="008B6DD6" w:rsidRDefault="008B6DD6" w:rsidP="005E7DBE">
      <w:pPr>
        <w:jc w:val="center"/>
        <w:rPr>
          <w:bCs/>
          <w:sz w:val="22"/>
          <w:szCs w:val="22"/>
        </w:rPr>
      </w:pPr>
      <w:r w:rsidRPr="008B6DD6">
        <w:rPr>
          <w:bCs/>
          <w:sz w:val="22"/>
          <w:szCs w:val="22"/>
        </w:rPr>
        <w:t>Email Address</w:t>
      </w:r>
    </w:p>
    <w:p w14:paraId="2561DCF9" w14:textId="103A3981" w:rsidR="006F1EFC" w:rsidRPr="008B6DD6" w:rsidRDefault="006F1EFC" w:rsidP="005E7DB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LinkedIn URL</w:t>
      </w:r>
    </w:p>
    <w:p w14:paraId="088D64E7" w14:textId="77777777" w:rsidR="005E7DBE" w:rsidRPr="008B6DD6" w:rsidRDefault="005E7DBE" w:rsidP="005E7DBE">
      <w:pPr>
        <w:rPr>
          <w:b/>
          <w:sz w:val="32"/>
          <w:szCs w:val="32"/>
          <w:u w:val="single"/>
        </w:rPr>
      </w:pPr>
    </w:p>
    <w:p w14:paraId="336498E2" w14:textId="47AB57D6" w:rsidR="005E7DBE" w:rsidRDefault="005E7DBE" w:rsidP="005E7DBE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SUMMARY</w:t>
      </w:r>
      <w:r w:rsidR="008B6DD6" w:rsidRPr="008B6DD6">
        <w:rPr>
          <w:b/>
          <w:szCs w:val="22"/>
        </w:rPr>
        <w:t>:</w:t>
      </w:r>
    </w:p>
    <w:p w14:paraId="6D61E66E" w14:textId="745EAEFD" w:rsidR="005E7DBE" w:rsidRDefault="005E7DBE" w:rsidP="008B6DD6">
      <w:pPr>
        <w:rPr>
          <w:sz w:val="22"/>
          <w:szCs w:val="22"/>
        </w:rPr>
      </w:pPr>
    </w:p>
    <w:p w14:paraId="6F6C1459" w14:textId="35012AE6" w:rsidR="008B6DD6" w:rsidRPr="008B6DD6" w:rsidRDefault="008B6DD6" w:rsidP="008B6DD6">
      <w:pPr>
        <w:rPr>
          <w:sz w:val="22"/>
          <w:szCs w:val="22"/>
        </w:rPr>
      </w:pPr>
      <w:r>
        <w:rPr>
          <w:sz w:val="22"/>
          <w:szCs w:val="22"/>
        </w:rPr>
        <w:t>Write basic summary of your experience – be sure to target towards the job you’re applying for!</w:t>
      </w:r>
    </w:p>
    <w:p w14:paraId="043F4F36" w14:textId="77777777" w:rsidR="00A72B53" w:rsidRPr="009C0B8B" w:rsidRDefault="00A72B53" w:rsidP="005E7DBE">
      <w:pPr>
        <w:rPr>
          <w:b/>
          <w:sz w:val="36"/>
          <w:szCs w:val="36"/>
          <w:u w:val="single"/>
        </w:rPr>
      </w:pPr>
    </w:p>
    <w:p w14:paraId="0BCE6BBD" w14:textId="3CCF51C0" w:rsidR="005E7DBE" w:rsidRPr="003A69D0" w:rsidRDefault="008B6DD6" w:rsidP="005E7DBE">
      <w:pPr>
        <w:rPr>
          <w:b/>
          <w:sz w:val="22"/>
          <w:szCs w:val="22"/>
          <w:u w:val="single"/>
        </w:rPr>
      </w:pPr>
      <w:r>
        <w:rPr>
          <w:b/>
          <w:szCs w:val="22"/>
          <w:u w:val="single"/>
        </w:rPr>
        <w:t>SKILLS &amp; PROFICIENCIES</w:t>
      </w:r>
      <w:r w:rsidRPr="008B6DD6">
        <w:rPr>
          <w:b/>
          <w:szCs w:val="22"/>
        </w:rPr>
        <w:t>:</w:t>
      </w:r>
    </w:p>
    <w:p w14:paraId="0907F014" w14:textId="77777777" w:rsidR="005E7DBE" w:rsidRPr="003A69D0" w:rsidRDefault="005E7DBE" w:rsidP="005E7DBE">
      <w:pPr>
        <w:rPr>
          <w:sz w:val="22"/>
          <w:szCs w:val="22"/>
        </w:rPr>
      </w:pPr>
    </w:p>
    <w:p w14:paraId="710CF2BF" w14:textId="4E3D493A" w:rsidR="00A72B53" w:rsidRDefault="008B6DD6" w:rsidP="008B6DD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5A10E36D" w14:textId="77777777" w:rsidR="008B6DD6" w:rsidRDefault="008B6DD6" w:rsidP="008B6DD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54F1BAE4" w14:textId="77777777" w:rsidR="008B6DD6" w:rsidRDefault="008B6DD6" w:rsidP="008B6DD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202F27AA" w14:textId="0BD106A8" w:rsidR="008B6DD6" w:rsidRDefault="008B6DD6" w:rsidP="008B6DD6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2A4F5BA8" w14:textId="77777777" w:rsidR="009C0B8B" w:rsidRPr="008B6DD6" w:rsidRDefault="009C0B8B" w:rsidP="009C0B8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6CF912B3" w14:textId="1F56C9C7" w:rsidR="009C0B8B" w:rsidRPr="009C0B8B" w:rsidRDefault="009C0B8B" w:rsidP="009C0B8B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Add skill or proficiency (if you have a certification, include the date)</w:t>
      </w:r>
    </w:p>
    <w:p w14:paraId="18C96F38" w14:textId="77777777" w:rsidR="005E7DBE" w:rsidRPr="009C0B8B" w:rsidRDefault="005E7DBE" w:rsidP="005E7DBE">
      <w:pPr>
        <w:rPr>
          <w:sz w:val="36"/>
          <w:szCs w:val="36"/>
        </w:rPr>
      </w:pPr>
    </w:p>
    <w:p w14:paraId="02BC6521" w14:textId="627899A6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PROFESSIONAL EXPERIENCE</w:t>
      </w:r>
      <w:r w:rsidR="008B6DD6" w:rsidRPr="008B6DD6">
        <w:rPr>
          <w:b/>
          <w:szCs w:val="22"/>
        </w:rPr>
        <w:t>:</w:t>
      </w:r>
    </w:p>
    <w:p w14:paraId="108055CB" w14:textId="77777777" w:rsidR="005E7DBE" w:rsidRPr="003A69D0" w:rsidRDefault="005E7DBE" w:rsidP="005E7DBE">
      <w:pPr>
        <w:rPr>
          <w:sz w:val="22"/>
          <w:szCs w:val="22"/>
        </w:rPr>
      </w:pPr>
    </w:p>
    <w:p w14:paraId="7FBDA94A" w14:textId="300060FF" w:rsidR="00A72B53" w:rsidRDefault="008B6DD6" w:rsidP="00A72B53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5E7DBE" w:rsidRPr="003A69D0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092671">
        <w:rPr>
          <w:b/>
          <w:sz w:val="22"/>
          <w:szCs w:val="22"/>
        </w:rPr>
        <w:tab/>
      </w:r>
      <w:r w:rsidR="00C41D40">
        <w:rPr>
          <w:b/>
          <w:sz w:val="22"/>
          <w:szCs w:val="22"/>
        </w:rPr>
        <w:t xml:space="preserve">  </w:t>
      </w:r>
      <w:r w:rsidR="00E66A97">
        <w:rPr>
          <w:b/>
          <w:sz w:val="22"/>
          <w:szCs w:val="22"/>
        </w:rPr>
        <w:tab/>
        <w:t xml:space="preserve">   </w:t>
      </w:r>
      <w:r w:rsidR="00FF336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Month/Year – Month Year</w:t>
      </w:r>
    </w:p>
    <w:p w14:paraId="1995D2CF" w14:textId="5732A1F6" w:rsidR="005B0132" w:rsidRPr="005B0132" w:rsidRDefault="005B0132" w:rsidP="00A72B53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710E311C" w14:textId="0C69A3DA" w:rsidR="005E7DBE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113F4941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43E9ED79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4F598648" w14:textId="77777777" w:rsidR="00055AA8" w:rsidRPr="008B6DD6" w:rsidRDefault="00055AA8" w:rsidP="008B6DD6">
      <w:pPr>
        <w:pStyle w:val="ListParagraph"/>
        <w:rPr>
          <w:szCs w:val="24"/>
        </w:rPr>
      </w:pPr>
    </w:p>
    <w:p w14:paraId="7E431C21" w14:textId="7C7DE58A" w:rsidR="008B6DD6" w:rsidRDefault="008B6DD6" w:rsidP="008B6DD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04DBCCAF" w14:textId="070C265E" w:rsidR="005B0132" w:rsidRPr="005B0132" w:rsidRDefault="005B0132" w:rsidP="008B6DD6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6F9B2A7A" w14:textId="77777777" w:rsid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2EB97A57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1C97245D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25A0EDBD" w14:textId="77777777" w:rsidR="005E7DBE" w:rsidRPr="008B6DD6" w:rsidRDefault="005E7DBE" w:rsidP="005E7DBE">
      <w:pPr>
        <w:rPr>
          <w:szCs w:val="24"/>
        </w:rPr>
      </w:pPr>
    </w:p>
    <w:p w14:paraId="4008AB7D" w14:textId="77777777" w:rsidR="008B6DD6" w:rsidRPr="00FF3364" w:rsidRDefault="008B6DD6" w:rsidP="008B6DD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27A79F32" w14:textId="42D7BB12" w:rsidR="008B6DD6" w:rsidRPr="005B0132" w:rsidRDefault="005B0132" w:rsidP="008B6DD6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64931143" w14:textId="77777777" w:rsid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790A17D8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1341B7E0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7799EF11" w14:textId="77777777" w:rsidR="00E66A97" w:rsidRPr="008B6DD6" w:rsidRDefault="00E66A97" w:rsidP="005E7DBE">
      <w:pPr>
        <w:rPr>
          <w:szCs w:val="24"/>
        </w:rPr>
      </w:pPr>
    </w:p>
    <w:p w14:paraId="622FCB5F" w14:textId="77777777" w:rsidR="008B6DD6" w:rsidRPr="00FF3364" w:rsidRDefault="008B6DD6" w:rsidP="008B6DD6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5E99D80C" w14:textId="0649DA4F" w:rsidR="008B6DD6" w:rsidRPr="005B0132" w:rsidRDefault="005B0132" w:rsidP="008B6DD6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4F022AB6" w14:textId="77777777" w:rsid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212D669B" w14:textId="77777777" w:rsidR="008B6DD6" w:rsidRP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65C5FDA8" w14:textId="224FB136" w:rsidR="008B6DD6" w:rsidRDefault="008B6DD6" w:rsidP="008B6DD6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664E21AF" w14:textId="4BE1D63B" w:rsidR="009C0B8B" w:rsidRPr="009C0B8B" w:rsidRDefault="009C0B8B" w:rsidP="009C0B8B">
      <w:pPr>
        <w:rPr>
          <w:szCs w:val="24"/>
        </w:rPr>
      </w:pPr>
    </w:p>
    <w:p w14:paraId="239361D8" w14:textId="77777777" w:rsidR="009C0B8B" w:rsidRPr="00FF3364" w:rsidRDefault="009C0B8B" w:rsidP="009C0B8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681D6C9D" w14:textId="77777777" w:rsidR="009C0B8B" w:rsidRPr="005B0132" w:rsidRDefault="009C0B8B" w:rsidP="009C0B8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4BDCB85F" w14:textId="77777777" w:rsidR="009C0B8B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6D99FF95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47EEE69F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33124664" w14:textId="2DE5F484" w:rsidR="009C0B8B" w:rsidRDefault="009C0B8B" w:rsidP="009C0B8B">
      <w:pPr>
        <w:rPr>
          <w:szCs w:val="24"/>
        </w:rPr>
      </w:pPr>
    </w:p>
    <w:p w14:paraId="69E22E26" w14:textId="25116739" w:rsidR="009C0B8B" w:rsidRDefault="009C0B8B" w:rsidP="009C0B8B">
      <w:pPr>
        <w:rPr>
          <w:szCs w:val="24"/>
        </w:rPr>
      </w:pPr>
    </w:p>
    <w:p w14:paraId="27B1B7CC" w14:textId="67E4C887" w:rsidR="009C0B8B" w:rsidRDefault="009C0B8B" w:rsidP="009C0B8B">
      <w:pPr>
        <w:rPr>
          <w:szCs w:val="24"/>
        </w:rPr>
      </w:pPr>
    </w:p>
    <w:p w14:paraId="4EEDBE74" w14:textId="77777777" w:rsidR="009C0B8B" w:rsidRPr="008B6DD6" w:rsidRDefault="009C0B8B" w:rsidP="009C0B8B">
      <w:pPr>
        <w:rPr>
          <w:szCs w:val="24"/>
        </w:rPr>
      </w:pPr>
    </w:p>
    <w:p w14:paraId="5F2341FE" w14:textId="77777777" w:rsidR="009C0B8B" w:rsidRPr="00FF3364" w:rsidRDefault="009C0B8B" w:rsidP="009C0B8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66A79B0B" w14:textId="77777777" w:rsidR="009C0B8B" w:rsidRPr="005B0132" w:rsidRDefault="009C0B8B" w:rsidP="009C0B8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46F3D2CE" w14:textId="77777777" w:rsidR="009C0B8B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12EB1290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5F33DD1A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31E46F6C" w14:textId="77777777" w:rsidR="009C0B8B" w:rsidRPr="009C0B8B" w:rsidRDefault="009C0B8B" w:rsidP="009C0B8B">
      <w:pPr>
        <w:rPr>
          <w:szCs w:val="24"/>
        </w:rPr>
      </w:pPr>
    </w:p>
    <w:p w14:paraId="5C9FDDA2" w14:textId="77777777" w:rsidR="009C0B8B" w:rsidRPr="00FF3364" w:rsidRDefault="009C0B8B" w:rsidP="009C0B8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7C067933" w14:textId="77777777" w:rsidR="009C0B8B" w:rsidRPr="005B0132" w:rsidRDefault="009C0B8B" w:rsidP="009C0B8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1F648234" w14:textId="77777777" w:rsidR="009C0B8B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6DE3D549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587A4DE6" w14:textId="3629E3FA" w:rsidR="009C0B8B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001BC4AB" w14:textId="77777777" w:rsidR="009C0B8B" w:rsidRPr="009C0B8B" w:rsidRDefault="009C0B8B" w:rsidP="009C0B8B">
      <w:pPr>
        <w:pStyle w:val="ListParagraph"/>
        <w:rPr>
          <w:szCs w:val="24"/>
        </w:rPr>
      </w:pPr>
    </w:p>
    <w:p w14:paraId="670B5E79" w14:textId="77777777" w:rsidR="009C0B8B" w:rsidRPr="00FF3364" w:rsidRDefault="009C0B8B" w:rsidP="009C0B8B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Company Name, Company Location</w:t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 w:rsidRPr="003A69D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ab/>
        <w:t>Month/Year – Month Year</w:t>
      </w:r>
    </w:p>
    <w:p w14:paraId="3A3433B4" w14:textId="77777777" w:rsidR="009C0B8B" w:rsidRPr="005B0132" w:rsidRDefault="009C0B8B" w:rsidP="009C0B8B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>Job Title</w:t>
      </w:r>
    </w:p>
    <w:p w14:paraId="7FB061DE" w14:textId="77777777" w:rsidR="009C0B8B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2CA78DEA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32FC250C" w14:textId="77777777" w:rsidR="009C0B8B" w:rsidRPr="008B6DD6" w:rsidRDefault="009C0B8B" w:rsidP="009C0B8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8B6DD6">
        <w:rPr>
          <w:sz w:val="22"/>
          <w:szCs w:val="22"/>
        </w:rPr>
        <w:t>Add summary bullet</w:t>
      </w:r>
    </w:p>
    <w:p w14:paraId="5C527E2A" w14:textId="77777777" w:rsidR="001928B4" w:rsidRPr="009C0B8B" w:rsidRDefault="001928B4" w:rsidP="005E7DBE">
      <w:pPr>
        <w:rPr>
          <w:sz w:val="36"/>
          <w:szCs w:val="36"/>
        </w:rPr>
      </w:pPr>
    </w:p>
    <w:p w14:paraId="5DC6A634" w14:textId="7F9D9B0F" w:rsidR="005E7DBE" w:rsidRPr="003A69D0" w:rsidRDefault="005E7DBE" w:rsidP="005E7DBE">
      <w:pPr>
        <w:rPr>
          <w:b/>
          <w:sz w:val="22"/>
          <w:szCs w:val="22"/>
          <w:u w:val="single"/>
        </w:rPr>
      </w:pPr>
      <w:r w:rsidRPr="003A69D0">
        <w:rPr>
          <w:b/>
          <w:szCs w:val="22"/>
          <w:u w:val="single"/>
        </w:rPr>
        <w:t>EDUCATION</w:t>
      </w:r>
    </w:p>
    <w:p w14:paraId="3227E78D" w14:textId="77777777" w:rsidR="008B6DD6" w:rsidRDefault="008B6DD6" w:rsidP="005E7DBE">
      <w:pPr>
        <w:rPr>
          <w:b/>
          <w:sz w:val="22"/>
          <w:szCs w:val="22"/>
        </w:rPr>
      </w:pPr>
    </w:p>
    <w:p w14:paraId="3BB4E28E" w14:textId="3CA7604C" w:rsidR="005E7DBE" w:rsidRDefault="008B6DD6" w:rsidP="005E7DBE">
      <w:pPr>
        <w:rPr>
          <w:b/>
          <w:sz w:val="22"/>
          <w:szCs w:val="22"/>
        </w:rPr>
      </w:pPr>
      <w:r>
        <w:rPr>
          <w:b/>
          <w:sz w:val="22"/>
          <w:szCs w:val="22"/>
        </w:rPr>
        <w:t>College Name, Location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 of Graduation</w:t>
      </w:r>
    </w:p>
    <w:p w14:paraId="35DEA7B9" w14:textId="4EC6E4DE" w:rsidR="008B6DD6" w:rsidRPr="008B6DD6" w:rsidRDefault="008B6DD6" w:rsidP="005E7DBE">
      <w:pPr>
        <w:rPr>
          <w:bCs/>
          <w:sz w:val="22"/>
          <w:szCs w:val="22"/>
          <w:u w:val="single"/>
        </w:rPr>
      </w:pPr>
      <w:r w:rsidRPr="008B6DD6">
        <w:rPr>
          <w:bCs/>
          <w:sz w:val="22"/>
          <w:szCs w:val="22"/>
          <w:u w:val="single"/>
        </w:rPr>
        <w:t>Degree</w:t>
      </w:r>
    </w:p>
    <w:p w14:paraId="25642CE4" w14:textId="3C530EBF" w:rsidR="005E7DBE" w:rsidRDefault="005E7DBE" w:rsidP="005E7DBE">
      <w:pPr>
        <w:pStyle w:val="BodyTextIndent"/>
        <w:ind w:left="0"/>
        <w:jc w:val="center"/>
        <w:rPr>
          <w:b/>
          <w:bCs/>
          <w:i/>
          <w:szCs w:val="24"/>
        </w:rPr>
      </w:pPr>
    </w:p>
    <w:p w14:paraId="471376FE" w14:textId="24BCB40D" w:rsidR="001928B4" w:rsidRDefault="001928B4" w:rsidP="006F1EFC">
      <w:pPr>
        <w:pStyle w:val="BodyTextIndent"/>
        <w:ind w:left="0"/>
        <w:rPr>
          <w:b/>
          <w:bCs/>
          <w:i/>
          <w:szCs w:val="24"/>
        </w:rPr>
      </w:pPr>
    </w:p>
    <w:p w14:paraId="76541450" w14:textId="3521D940" w:rsidR="006F1EFC" w:rsidRDefault="006F1EFC" w:rsidP="006F1EFC">
      <w:pPr>
        <w:pStyle w:val="BodyTextIndent"/>
        <w:ind w:left="0"/>
        <w:rPr>
          <w:b/>
          <w:bCs/>
          <w:i/>
          <w:szCs w:val="24"/>
        </w:rPr>
      </w:pPr>
    </w:p>
    <w:p w14:paraId="6E982D5C" w14:textId="77777777" w:rsidR="009C0B8B" w:rsidRDefault="009C0B8B" w:rsidP="006F1EFC">
      <w:pPr>
        <w:pStyle w:val="BodyTextIndent"/>
        <w:ind w:left="0"/>
        <w:rPr>
          <w:b/>
          <w:bCs/>
          <w:i/>
          <w:szCs w:val="24"/>
        </w:rPr>
      </w:pPr>
    </w:p>
    <w:p w14:paraId="096D4CFB" w14:textId="77777777" w:rsidR="008B6DD6" w:rsidRDefault="008B6DD6" w:rsidP="005E7DBE">
      <w:pPr>
        <w:pStyle w:val="BodyTextIndent"/>
        <w:ind w:left="0"/>
        <w:jc w:val="center"/>
        <w:rPr>
          <w:b/>
          <w:bCs/>
          <w:i/>
          <w:szCs w:val="24"/>
        </w:rPr>
      </w:pPr>
    </w:p>
    <w:p w14:paraId="7691C564" w14:textId="366C3148" w:rsidR="00096EAA" w:rsidRPr="008B6DD6" w:rsidRDefault="005E7DBE" w:rsidP="008B6DD6">
      <w:pPr>
        <w:pStyle w:val="BodyTextIndent"/>
        <w:ind w:left="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References Available Upon Request</w:t>
      </w:r>
    </w:p>
    <w:sectPr w:rsidR="00096EAA" w:rsidRPr="008B6DD6" w:rsidSect="005E7DBE">
      <w:endnotePr>
        <w:numFmt w:val="decimal"/>
      </w:endnotePr>
      <w:pgSz w:w="12240" w:h="15840" w:code="1"/>
      <w:pgMar w:top="576" w:right="720" w:bottom="576" w:left="720" w:header="0" w:footer="0" w:gutter="0"/>
      <w:cols w:space="469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DE2"/>
    <w:multiLevelType w:val="hybridMultilevel"/>
    <w:tmpl w:val="D27A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8E3"/>
    <w:multiLevelType w:val="hybridMultilevel"/>
    <w:tmpl w:val="53F40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4BB2"/>
    <w:multiLevelType w:val="hybridMultilevel"/>
    <w:tmpl w:val="704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D09BE"/>
    <w:multiLevelType w:val="hybridMultilevel"/>
    <w:tmpl w:val="D944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9484F"/>
    <w:multiLevelType w:val="hybridMultilevel"/>
    <w:tmpl w:val="6B8A0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90328"/>
    <w:multiLevelType w:val="hybridMultilevel"/>
    <w:tmpl w:val="B84C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965C2"/>
    <w:multiLevelType w:val="hybridMultilevel"/>
    <w:tmpl w:val="0E6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B750A"/>
    <w:multiLevelType w:val="hybridMultilevel"/>
    <w:tmpl w:val="BC20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B2D5B"/>
    <w:multiLevelType w:val="hybridMultilevel"/>
    <w:tmpl w:val="7406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17708"/>
    <w:multiLevelType w:val="hybridMultilevel"/>
    <w:tmpl w:val="984C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97"/>
    <w:rsid w:val="00055AA8"/>
    <w:rsid w:val="00092671"/>
    <w:rsid w:val="00096EAA"/>
    <w:rsid w:val="001473BC"/>
    <w:rsid w:val="001750A5"/>
    <w:rsid w:val="001928B4"/>
    <w:rsid w:val="00233601"/>
    <w:rsid w:val="00276ED0"/>
    <w:rsid w:val="00344570"/>
    <w:rsid w:val="005B0132"/>
    <w:rsid w:val="005E7DBE"/>
    <w:rsid w:val="006F1EFC"/>
    <w:rsid w:val="007233C3"/>
    <w:rsid w:val="00852D25"/>
    <w:rsid w:val="008B6DD6"/>
    <w:rsid w:val="008E45E8"/>
    <w:rsid w:val="009C0B8B"/>
    <w:rsid w:val="00A72B53"/>
    <w:rsid w:val="00A95B91"/>
    <w:rsid w:val="00C41D40"/>
    <w:rsid w:val="00CB61B6"/>
    <w:rsid w:val="00D66B09"/>
    <w:rsid w:val="00E66A97"/>
    <w:rsid w:val="00E72367"/>
    <w:rsid w:val="00F349EB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5124"/>
  <w15:docId w15:val="{75E6A9DC-B500-4D0F-BBCC-CF8491FB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BE"/>
    <w:pPr>
      <w:spacing w:line="240" w:lineRule="atLeast"/>
    </w:pPr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7DB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character" w:customStyle="1" w:styleId="BodyTextIndentChar">
    <w:name w:val="Body Text Indent Char"/>
    <w:link w:val="BodyTextIndent"/>
    <w:semiHidden/>
    <w:rsid w:val="005E7DB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1473BC"/>
    <w:pPr>
      <w:ind w:left="720"/>
      <w:contextualSpacing/>
    </w:pPr>
  </w:style>
  <w:style w:type="character" w:styleId="PlaceholderText">
    <w:name w:val="Placeholder Text"/>
    <w:uiPriority w:val="99"/>
    <w:semiHidden/>
    <w:rsid w:val="00276E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6ED0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8B6DD6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.keefe.AVID\Desktop\ResumeTemplateDraft5.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ResumeTemplateDraft5.24.dotm</Template>
  <TotalTime>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Keefe</dc:creator>
  <cp:lastModifiedBy>Brian Tomasello</cp:lastModifiedBy>
  <cp:revision>2</cp:revision>
  <dcterms:created xsi:type="dcterms:W3CDTF">2022-01-12T16:17:00Z</dcterms:created>
  <dcterms:modified xsi:type="dcterms:W3CDTF">2022-01-12T16:17:00Z</dcterms:modified>
</cp:coreProperties>
</file>